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91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5"/>
        <w:gridCol w:w="3396"/>
        <w:gridCol w:w="3396"/>
      </w:tblGrid>
      <w:tr w:rsidR="00582FA6" w:rsidRPr="001317C0" w:rsidTr="00582FA6">
        <w:trPr>
          <w:trHeight w:val="484"/>
        </w:trPr>
        <w:tc>
          <w:tcPr>
            <w:tcW w:w="3395" w:type="dxa"/>
          </w:tcPr>
          <w:p w:rsidR="00582FA6" w:rsidRPr="001317C0" w:rsidRDefault="00582FA6" w:rsidP="00582FA6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Prénom : ……………………………………..</w:t>
            </w:r>
          </w:p>
        </w:tc>
        <w:tc>
          <w:tcPr>
            <w:tcW w:w="3396" w:type="dxa"/>
          </w:tcPr>
          <w:p w:rsidR="00582FA6" w:rsidRPr="001317C0" w:rsidRDefault="00582FA6" w:rsidP="00582FA6">
            <w:pPr>
              <w:rPr>
                <w:rFonts w:cstheme="minorHAnsi"/>
              </w:rPr>
            </w:pPr>
          </w:p>
        </w:tc>
        <w:tc>
          <w:tcPr>
            <w:tcW w:w="3396" w:type="dxa"/>
          </w:tcPr>
          <w:p w:rsidR="00582FA6" w:rsidRPr="001317C0" w:rsidRDefault="00582FA6" w:rsidP="00582FA6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Date : ……………………………………………</w:t>
            </w:r>
          </w:p>
        </w:tc>
      </w:tr>
    </w:tbl>
    <w:p w:rsidR="00582FA6" w:rsidRPr="001317C0" w:rsidRDefault="00F663D5" w:rsidP="00582FA6">
      <w:pPr>
        <w:jc w:val="center"/>
        <w:rPr>
          <w:rFonts w:cstheme="minorHAnsi"/>
          <w:sz w:val="32"/>
          <w:szCs w:val="32"/>
        </w:rPr>
      </w:pPr>
      <w:r w:rsidRPr="001317C0">
        <w:rPr>
          <w:rFonts w:cstheme="minorHAnsi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23.25pt" fillcolor="black [3213]" stroked="f">
            <v:shadow color="#b2b2b2" opacity="52429f" offset="3pt"/>
            <v:textpath style="font-family:&quot;Times New Roman&quot;;font-size:20pt;v-text-kern:t" trim="t" fitpath="t" string="Les différents types de phrases"/>
          </v:shape>
        </w:pict>
      </w:r>
    </w:p>
    <w:p w:rsidR="00F16F56" w:rsidRPr="001317C0" w:rsidRDefault="00F16F56" w:rsidP="00F16F5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1317C0">
        <w:rPr>
          <w:rFonts w:cstheme="minorHAnsi"/>
          <w:sz w:val="24"/>
          <w:szCs w:val="24"/>
          <w:u w:val="single"/>
        </w:rPr>
        <w:t>Certaines de ces phrases interrogatives ont une erreur dans leur construction. Souligne-les et recopie les en dessous en les corrigeant.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a) Est-ce que ses cousins viennent-ils de partir pour Paris ?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b) Iras-tu chez le médecin demain matin.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c) Au mois de mai, est ce qu’allons-nous partir en France ?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d) Il m’a demandé si j’habitais près de l'école.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e) L'année prochaine, tu apprendras l'anglais ?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f) Ses amis l'adorent ! Le savais-tu ?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g) Le soir, le gardien saluait-il ma mère dans le couloir ?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h) Est-ce que vous avez habité en Ethiopie.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i) Sa maison est vieille ?</w:t>
      </w:r>
    </w:p>
    <w:p w:rsidR="00F16F56" w:rsidRPr="001317C0" w:rsidRDefault="00F16F56" w:rsidP="00F16F56">
      <w:pPr>
        <w:spacing w:line="36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17C0">
        <w:rPr>
          <w:rFonts w:cstheme="minorHAnsi"/>
          <w:sz w:val="26"/>
          <w:szCs w:val="26"/>
        </w:rPr>
        <w:t>……………………………………………………………………………</w:t>
      </w:r>
    </w:p>
    <w:p w:rsidR="00F16F56" w:rsidRPr="001317C0" w:rsidRDefault="00F16F56" w:rsidP="00F16F56">
      <w:pPr>
        <w:spacing w:line="36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17C0">
        <w:rPr>
          <w:rFonts w:cstheme="minorHAnsi"/>
          <w:sz w:val="26"/>
          <w:szCs w:val="26"/>
        </w:rPr>
        <w:t>……………………………………………………………………………</w:t>
      </w:r>
    </w:p>
    <w:p w:rsidR="00F16F56" w:rsidRPr="001317C0" w:rsidRDefault="00F16F56" w:rsidP="001317C0">
      <w:pPr>
        <w:spacing w:line="36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17C0">
        <w:rPr>
          <w:rFonts w:cstheme="minorHAnsi"/>
          <w:sz w:val="26"/>
          <w:szCs w:val="26"/>
        </w:rPr>
        <w:t>……………………………………………………………………………</w:t>
      </w:r>
    </w:p>
    <w:p w:rsidR="00F16F56" w:rsidRPr="001317C0" w:rsidRDefault="00F16F56" w:rsidP="00F16F5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1317C0">
        <w:rPr>
          <w:rFonts w:cstheme="minorHAnsi"/>
          <w:sz w:val="26"/>
          <w:szCs w:val="26"/>
          <w:u w:val="single"/>
        </w:rPr>
        <w:t>Souligne les phrases impératives.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Viens avec moi.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Tu penseras à apporter ma cassette.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Mange ton dessert !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Il vient souvent la voir.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lastRenderedPageBreak/>
        <w:t>Il faut remettre de l’ordre dans cette chambre.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Tu ferais mieux de partir.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Cours !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Suis-le sans hésiter.</w:t>
      </w:r>
    </w:p>
    <w:p w:rsidR="00F16F56" w:rsidRPr="001317C0" w:rsidRDefault="00F16F56" w:rsidP="00F16F56">
      <w:pPr>
        <w:autoSpaceDE w:val="0"/>
        <w:autoSpaceDN w:val="0"/>
        <w:adjustRightInd w:val="0"/>
        <w:rPr>
          <w:rFonts w:cstheme="minorHAnsi"/>
        </w:rPr>
      </w:pPr>
      <w:r w:rsidRPr="001317C0">
        <w:rPr>
          <w:rFonts w:cstheme="minorHAnsi"/>
        </w:rPr>
        <w:t>Tu es né au Sénégal.</w:t>
      </w:r>
    </w:p>
    <w:p w:rsidR="00F16F56" w:rsidRPr="001317C0" w:rsidRDefault="00F16F56" w:rsidP="00F16F56">
      <w:pPr>
        <w:rPr>
          <w:rFonts w:cstheme="minorHAnsi"/>
          <w:sz w:val="26"/>
          <w:szCs w:val="26"/>
          <w:u w:val="single"/>
        </w:rPr>
      </w:pPr>
      <w:r w:rsidRPr="001317C0">
        <w:rPr>
          <w:rFonts w:cstheme="minorHAnsi"/>
          <w:sz w:val="26"/>
          <w:szCs w:val="26"/>
          <w:u w:val="single"/>
        </w:rPr>
        <w:t>Et explique tes choix :</w:t>
      </w:r>
    </w:p>
    <w:p w:rsidR="00F16F56" w:rsidRPr="001317C0" w:rsidRDefault="00F16F56" w:rsidP="001317C0">
      <w:pPr>
        <w:spacing w:line="36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F56" w:rsidRPr="001317C0" w:rsidRDefault="00F16F56" w:rsidP="00F16F56">
      <w:pPr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  <w:u w:val="single"/>
        </w:rPr>
        <w:t>Indique de quel type de phrases il s’agit en traçant une croix dans les colonnes qui conviennent.</w:t>
      </w:r>
    </w:p>
    <w:p w:rsidR="00F16F56" w:rsidRPr="001317C0" w:rsidRDefault="00F16F56" w:rsidP="00F16F56">
      <w:pPr>
        <w:ind w:left="360"/>
        <w:rPr>
          <w:rFonts w:cstheme="minorHAnsi"/>
          <w:sz w:val="26"/>
          <w:szCs w:val="26"/>
        </w:rPr>
      </w:pPr>
    </w:p>
    <w:tbl>
      <w:tblPr>
        <w:tblStyle w:val="Grilledutableau"/>
        <w:tblW w:w="0" w:type="auto"/>
        <w:tblLook w:val="01E0"/>
      </w:tblPr>
      <w:tblGrid>
        <w:gridCol w:w="5241"/>
        <w:gridCol w:w="1277"/>
        <w:gridCol w:w="1510"/>
        <w:gridCol w:w="1184"/>
      </w:tblGrid>
      <w:tr w:rsidR="00F16F56" w:rsidRPr="001317C0" w:rsidTr="000933F7"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 xml:space="preserve">  </w:t>
            </w:r>
          </w:p>
        </w:tc>
        <w:tc>
          <w:tcPr>
            <w:tcW w:w="3971" w:type="dxa"/>
            <w:gridSpan w:val="3"/>
          </w:tcPr>
          <w:p w:rsidR="00F16F56" w:rsidRPr="001317C0" w:rsidRDefault="00F16F56" w:rsidP="000933F7">
            <w:pPr>
              <w:jc w:val="center"/>
              <w:rPr>
                <w:rFonts w:cstheme="minorHAnsi"/>
              </w:rPr>
            </w:pPr>
            <w:r w:rsidRPr="001317C0">
              <w:rPr>
                <w:rFonts w:cstheme="minorHAnsi"/>
              </w:rPr>
              <w:t>Types de phrases</w:t>
            </w:r>
          </w:p>
        </w:tc>
      </w:tr>
      <w:tr w:rsidR="00F16F56" w:rsidRPr="001317C0" w:rsidTr="000933F7">
        <w:tc>
          <w:tcPr>
            <w:tcW w:w="5241" w:type="dxa"/>
            <w:vMerge/>
            <w:tcBorders>
              <w:left w:val="nil"/>
            </w:tcBorders>
          </w:tcPr>
          <w:p w:rsidR="00F16F56" w:rsidRPr="001317C0" w:rsidRDefault="00F16F56" w:rsidP="000933F7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Déclaratif</w:t>
            </w: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Interrogatif</w:t>
            </w: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impératif</w:t>
            </w: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N’as-tu pas reçu ton bulletin aujourd’hui ?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Ce sont les élèves qui ont participé à l’opération arc-en-ciel.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Dites-lui de revenir.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Certaines émissions de télévision sont vraiment stupides.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C’est ce gâteau qui a été préparé par ta sœur ?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Voilà le facteur qui arrive.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Mon frère a été griffé par ce petit chat !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Ne partez plus jamais sans dire où vous allez !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Elle a oublié son cartable à l’école.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Est-il sélectionné pour le championnat ?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16F56" w:rsidRPr="001317C0" w:rsidTr="000933F7">
        <w:tc>
          <w:tcPr>
            <w:tcW w:w="5241" w:type="dxa"/>
          </w:tcPr>
          <w:p w:rsidR="00F16F56" w:rsidRPr="001317C0" w:rsidRDefault="00F16F56" w:rsidP="000933F7">
            <w:pPr>
              <w:rPr>
                <w:rFonts w:cstheme="minorHAnsi"/>
              </w:rPr>
            </w:pPr>
            <w:r w:rsidRPr="001317C0">
              <w:rPr>
                <w:rFonts w:cstheme="minorHAnsi"/>
              </w:rPr>
              <w:t>Ces chaussures, elles me plaisent énormément !</w:t>
            </w:r>
          </w:p>
        </w:tc>
        <w:tc>
          <w:tcPr>
            <w:tcW w:w="1277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10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84" w:type="dxa"/>
          </w:tcPr>
          <w:p w:rsidR="00F16F56" w:rsidRPr="001317C0" w:rsidRDefault="00F16F56" w:rsidP="000933F7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F16F56" w:rsidRPr="001317C0" w:rsidRDefault="00F16F56" w:rsidP="00F16F56">
      <w:pPr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1317C0">
        <w:rPr>
          <w:rFonts w:cstheme="minorHAnsi"/>
          <w:sz w:val="26"/>
          <w:szCs w:val="26"/>
          <w:u w:val="single"/>
        </w:rPr>
        <w:t>Explique avec tes mots les trois procédés qui permettent de construire une phrase interrogative et donne un exemple pour chacun.</w:t>
      </w:r>
    </w:p>
    <w:p w:rsidR="00F16F56" w:rsidRPr="001317C0" w:rsidRDefault="00F16F56" w:rsidP="00F16F56">
      <w:pPr>
        <w:spacing w:line="360" w:lineRule="auto"/>
        <w:rPr>
          <w:rFonts w:cstheme="minorHAnsi"/>
          <w:sz w:val="26"/>
          <w:szCs w:val="26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FA6" w:rsidRPr="001317C0" w:rsidRDefault="00F16F56" w:rsidP="001317C0">
      <w:pPr>
        <w:spacing w:line="360" w:lineRule="auto"/>
        <w:rPr>
          <w:rFonts w:cstheme="minorHAnsi"/>
          <w:sz w:val="24"/>
          <w:szCs w:val="24"/>
        </w:rPr>
      </w:pPr>
      <w:r w:rsidRPr="001317C0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82FA6" w:rsidRPr="001317C0" w:rsidSect="0041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6FC1"/>
    <w:multiLevelType w:val="hybridMultilevel"/>
    <w:tmpl w:val="D610A9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7612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F16F56"/>
    <w:rsid w:val="001317C0"/>
    <w:rsid w:val="00416705"/>
    <w:rsid w:val="00582FA6"/>
    <w:rsid w:val="00734251"/>
    <w:rsid w:val="00F16F56"/>
    <w:rsid w:val="00F6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8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ocuments\ann&#233;e%202010-2011\canevas%20et%20organisation\1%20Canevas%20stencil%20&#233;l&#232;v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Canevas stencil élèves</Template>
  <TotalTime>1</TotalTime>
  <Pages>2</Pages>
  <Words>395</Words>
  <Characters>2176</Characters>
  <Application>Microsoft Office Word</Application>
  <DocSecurity>0</DocSecurity>
  <Lines>18</Lines>
  <Paragraphs>5</Paragraphs>
  <ScaleCrop>false</ScaleCrop>
  <Company>Hewlett-Packard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2013-06-01T18:53:00Z</dcterms:created>
  <dcterms:modified xsi:type="dcterms:W3CDTF">2013-06-01T18:53:00Z</dcterms:modified>
</cp:coreProperties>
</file>